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B779C3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7" w:history="1">
        <w:r w:rsidR="00615B04" w:rsidRP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54E98889" w14:textId="7AE2A384" w:rsidR="00615B04" w:rsidRPr="00E40092" w:rsidRDefault="003111B3" w:rsidP="003111B3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Manager</w:t>
      </w:r>
      <w:r w:rsidR="002F45B8">
        <w:rPr>
          <w:rFonts w:cstheme="minorHAnsi"/>
          <w:b/>
          <w:sz w:val="36"/>
          <w:szCs w:val="36"/>
        </w:rPr>
        <w:t xml:space="preserve"> Performance Review</w:t>
      </w:r>
      <w:r w:rsidR="009E6906">
        <w:rPr>
          <w:rFonts w:cstheme="minorHAnsi"/>
          <w:b/>
          <w:sz w:val="36"/>
          <w:szCs w:val="36"/>
        </w:rPr>
        <w:t xml:space="preserve"> Template</w:t>
      </w:r>
    </w:p>
    <w:tbl>
      <w:tblPr>
        <w:tblW w:w="11011" w:type="dxa"/>
        <w:tblLook w:val="04A0" w:firstRow="1" w:lastRow="0" w:firstColumn="1" w:lastColumn="0" w:noHBand="0" w:noVBand="1"/>
      </w:tblPr>
      <w:tblGrid>
        <w:gridCol w:w="3151"/>
        <w:gridCol w:w="1100"/>
        <w:gridCol w:w="287"/>
        <w:gridCol w:w="2165"/>
        <w:gridCol w:w="2150"/>
        <w:gridCol w:w="2158"/>
      </w:tblGrid>
      <w:tr w:rsidR="003111B3" w:rsidRPr="003111B3" w14:paraId="48A0F1D3" w14:textId="77777777" w:rsidTr="003111B3">
        <w:trPr>
          <w:trHeight w:val="531"/>
        </w:trPr>
        <w:tc>
          <w:tcPr>
            <w:tcW w:w="110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030A0"/>
            <w:noWrap/>
            <w:vAlign w:val="center"/>
            <w:hideMark/>
          </w:tcPr>
          <w:p w14:paraId="16E0C98D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val="en-GB" w:eastAsia="en-GB"/>
              </w:rPr>
              <w:t>Manager Performance Review Template</w:t>
            </w:r>
          </w:p>
        </w:tc>
      </w:tr>
      <w:tr w:rsidR="003111B3" w:rsidRPr="003111B3" w14:paraId="516BF3A7" w14:textId="77777777" w:rsidTr="003111B3">
        <w:trPr>
          <w:trHeight w:val="314"/>
        </w:trPr>
        <w:tc>
          <w:tcPr>
            <w:tcW w:w="31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A100E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Adele Vance:</w:t>
            </w: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  <w:t>Retail Manager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F6D236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4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EB3563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Reviewer:</w:t>
            </w: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Miriam Graham</w:t>
            </w: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Review Period: </w:t>
            </w: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Self-review submitted on: </w:t>
            </w: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Review Due:</w:t>
            </w: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Finalize Due:</w:t>
            </w: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</w: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3111B3" w:rsidRPr="003111B3" w14:paraId="3C53312A" w14:textId="77777777" w:rsidTr="003111B3">
        <w:trPr>
          <w:trHeight w:val="314"/>
        </w:trPr>
        <w:tc>
          <w:tcPr>
            <w:tcW w:w="31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6F1B98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2826C77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87C754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180E0BEB" w14:textId="77777777" w:rsidTr="003111B3">
        <w:trPr>
          <w:trHeight w:val="314"/>
        </w:trPr>
        <w:tc>
          <w:tcPr>
            <w:tcW w:w="31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91EA87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EDF27D1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07508B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1EE863AA" w14:textId="77777777" w:rsidTr="003111B3">
        <w:trPr>
          <w:trHeight w:val="314"/>
        </w:trPr>
        <w:tc>
          <w:tcPr>
            <w:tcW w:w="31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EBEC78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EDB96FB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3BD781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5F57FD32" w14:textId="77777777" w:rsidTr="003111B3">
        <w:trPr>
          <w:trHeight w:val="314"/>
        </w:trPr>
        <w:tc>
          <w:tcPr>
            <w:tcW w:w="31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4444D4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A114B36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7F3A6B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5C39C783" w14:textId="77777777" w:rsidTr="003111B3">
        <w:trPr>
          <w:trHeight w:val="326"/>
        </w:trPr>
        <w:tc>
          <w:tcPr>
            <w:tcW w:w="31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994101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B5F950A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E553A8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2C11D17D" w14:textId="77777777" w:rsidTr="003111B3">
        <w:trPr>
          <w:trHeight w:val="314"/>
        </w:trPr>
        <w:tc>
          <w:tcPr>
            <w:tcW w:w="1101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A7DEEF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These questions are designed to assess various aspects of a manager's performance and provide valuable feedback for their professional development and improvement.</w:t>
            </w:r>
          </w:p>
        </w:tc>
      </w:tr>
      <w:tr w:rsidR="003111B3" w:rsidRPr="003111B3" w14:paraId="78CAE73E" w14:textId="77777777" w:rsidTr="003111B3">
        <w:trPr>
          <w:trHeight w:val="314"/>
        </w:trPr>
        <w:tc>
          <w:tcPr>
            <w:tcW w:w="110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E7E0E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62E2E77E" w14:textId="77777777" w:rsidTr="003111B3">
        <w:trPr>
          <w:trHeight w:val="326"/>
        </w:trPr>
        <w:tc>
          <w:tcPr>
            <w:tcW w:w="110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163B7F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458E69FF" w14:textId="77777777" w:rsidTr="003111B3">
        <w:trPr>
          <w:trHeight w:val="435"/>
        </w:trPr>
        <w:tc>
          <w:tcPr>
            <w:tcW w:w="1101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vAlign w:val="bottom"/>
            <w:hideMark/>
          </w:tcPr>
          <w:p w14:paraId="35D7B7D9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1. Leadership and Vision:</w:t>
            </w:r>
          </w:p>
        </w:tc>
      </w:tr>
      <w:tr w:rsidR="003111B3" w:rsidRPr="003111B3" w14:paraId="3BF29CD6" w14:textId="77777777" w:rsidTr="003111B3">
        <w:trPr>
          <w:trHeight w:val="314"/>
        </w:trPr>
        <w:tc>
          <w:tcPr>
            <w:tcW w:w="1101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85334F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effectively do you communicate the organization's vision and goals to your team?</w:t>
            </w:r>
          </w:p>
        </w:tc>
      </w:tr>
      <w:tr w:rsidR="003111B3" w:rsidRPr="003111B3" w14:paraId="124A7AAB" w14:textId="77777777" w:rsidTr="003111B3">
        <w:trPr>
          <w:trHeight w:val="314"/>
        </w:trPr>
        <w:tc>
          <w:tcPr>
            <w:tcW w:w="110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577811A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7FC1B775" w14:textId="77777777" w:rsidTr="003111B3">
        <w:trPr>
          <w:trHeight w:val="314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4E509CAE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05979FA6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3111B3" w:rsidRPr="003111B3" w14:paraId="12DE981C" w14:textId="77777777" w:rsidTr="003111B3">
        <w:trPr>
          <w:trHeight w:val="314"/>
        </w:trPr>
        <w:tc>
          <w:tcPr>
            <w:tcW w:w="670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45A7F2B3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0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571685C8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3111B3" w:rsidRPr="003111B3" w14:paraId="32770C35" w14:textId="77777777" w:rsidTr="003111B3">
        <w:trPr>
          <w:trHeight w:val="314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07E2FB6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F8FBD0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708D195F" w14:textId="77777777" w:rsidTr="003111B3">
        <w:trPr>
          <w:trHeight w:val="326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1C1B50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507ABD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256505F9" w14:textId="77777777" w:rsidTr="003111B3">
        <w:trPr>
          <w:trHeight w:val="314"/>
        </w:trPr>
        <w:tc>
          <w:tcPr>
            <w:tcW w:w="1101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0133C0F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Can you provide examples of how you have inspired and motivated your team to achieve high performance?</w:t>
            </w:r>
          </w:p>
        </w:tc>
      </w:tr>
      <w:tr w:rsidR="003111B3" w:rsidRPr="003111B3" w14:paraId="25BF7667" w14:textId="77777777" w:rsidTr="003111B3">
        <w:trPr>
          <w:trHeight w:val="314"/>
        </w:trPr>
        <w:tc>
          <w:tcPr>
            <w:tcW w:w="1101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FA2F53A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6BD68627" w14:textId="77777777" w:rsidTr="003111B3">
        <w:trPr>
          <w:trHeight w:val="314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3D2E23A9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2E1AE6DC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3111B3" w:rsidRPr="003111B3" w14:paraId="2B2CC167" w14:textId="77777777" w:rsidTr="003111B3">
        <w:trPr>
          <w:trHeight w:val="314"/>
        </w:trPr>
        <w:tc>
          <w:tcPr>
            <w:tcW w:w="670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1FE587DF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lang w:val="en-GB" w:eastAsia="en-GB"/>
              </w:rPr>
              <w:t>Lorem ipsum</w:t>
            </w:r>
          </w:p>
        </w:tc>
        <w:tc>
          <w:tcPr>
            <w:tcW w:w="430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439A39AC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3111B3" w:rsidRPr="003111B3" w14:paraId="0B0CA6B1" w14:textId="77777777" w:rsidTr="003111B3">
        <w:trPr>
          <w:trHeight w:val="314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045ED6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B73074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45315257" w14:textId="77777777" w:rsidTr="003111B3">
        <w:trPr>
          <w:trHeight w:val="326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6378F0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238893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67335C18" w14:textId="77777777" w:rsidTr="003111B3">
        <w:trPr>
          <w:trHeight w:val="314"/>
        </w:trPr>
        <w:tc>
          <w:tcPr>
            <w:tcW w:w="1101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030A61B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do you demonstrate leadership qualities in guiding your team through challenges and changes?</w:t>
            </w:r>
          </w:p>
        </w:tc>
      </w:tr>
      <w:tr w:rsidR="003111B3" w:rsidRPr="003111B3" w14:paraId="3822A2B7" w14:textId="77777777" w:rsidTr="003111B3">
        <w:trPr>
          <w:trHeight w:val="314"/>
        </w:trPr>
        <w:tc>
          <w:tcPr>
            <w:tcW w:w="1101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860FAF5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2E206ED3" w14:textId="77777777" w:rsidTr="003111B3">
        <w:trPr>
          <w:trHeight w:val="314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23C9093E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7274634A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3111B3" w:rsidRPr="003111B3" w14:paraId="607A3D63" w14:textId="77777777" w:rsidTr="003111B3">
        <w:trPr>
          <w:trHeight w:val="314"/>
        </w:trPr>
        <w:tc>
          <w:tcPr>
            <w:tcW w:w="670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2D4871F1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lang w:val="en-GB" w:eastAsia="en-GB"/>
              </w:rPr>
              <w:t>Lorem ipsum</w:t>
            </w:r>
          </w:p>
        </w:tc>
        <w:tc>
          <w:tcPr>
            <w:tcW w:w="430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4F47E37F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3111B3" w:rsidRPr="003111B3" w14:paraId="54CB3234" w14:textId="77777777" w:rsidTr="003111B3">
        <w:trPr>
          <w:trHeight w:val="314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C91E88A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92CD5A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1BAA6229" w14:textId="77777777" w:rsidTr="003111B3">
        <w:trPr>
          <w:trHeight w:val="326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51DC5F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7FD611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59AFC49E" w14:textId="77777777" w:rsidTr="003111B3">
        <w:trPr>
          <w:trHeight w:val="435"/>
        </w:trPr>
        <w:tc>
          <w:tcPr>
            <w:tcW w:w="11011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72846F85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2. Team Management:</w:t>
            </w:r>
          </w:p>
        </w:tc>
      </w:tr>
      <w:tr w:rsidR="003111B3" w:rsidRPr="003111B3" w14:paraId="425BAC82" w14:textId="77777777" w:rsidTr="003111B3">
        <w:trPr>
          <w:trHeight w:val="314"/>
        </w:trPr>
        <w:tc>
          <w:tcPr>
            <w:tcW w:w="1101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6C7C0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well do you build and develop your team members' skills and capabilities?</w:t>
            </w:r>
          </w:p>
        </w:tc>
      </w:tr>
      <w:tr w:rsidR="003111B3" w:rsidRPr="003111B3" w14:paraId="5A13BDDA" w14:textId="77777777" w:rsidTr="003111B3">
        <w:trPr>
          <w:trHeight w:val="314"/>
        </w:trPr>
        <w:tc>
          <w:tcPr>
            <w:tcW w:w="1101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1F5DDA7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56255CDA" w14:textId="77777777" w:rsidTr="003111B3">
        <w:trPr>
          <w:trHeight w:val="314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42673AFF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0D4F2A92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3111B3" w:rsidRPr="003111B3" w14:paraId="52B676B6" w14:textId="77777777" w:rsidTr="003111B3">
        <w:trPr>
          <w:trHeight w:val="314"/>
        </w:trPr>
        <w:tc>
          <w:tcPr>
            <w:tcW w:w="670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72680DE1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0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1CE96627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3111B3" w:rsidRPr="003111B3" w14:paraId="70520C71" w14:textId="77777777" w:rsidTr="003111B3">
        <w:trPr>
          <w:trHeight w:val="314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CF50500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CDA585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29EF862B" w14:textId="77777777" w:rsidTr="003111B3">
        <w:trPr>
          <w:trHeight w:val="326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6B44B68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BD8E1B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03E7F4D0" w14:textId="77777777" w:rsidTr="003111B3">
        <w:trPr>
          <w:trHeight w:val="314"/>
        </w:trPr>
        <w:tc>
          <w:tcPr>
            <w:tcW w:w="1101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AE4B4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Can you provide examples of how you foster collaboration and teamwork within your team?</w:t>
            </w:r>
          </w:p>
        </w:tc>
      </w:tr>
      <w:tr w:rsidR="003111B3" w:rsidRPr="003111B3" w14:paraId="56752A50" w14:textId="77777777" w:rsidTr="003111B3">
        <w:trPr>
          <w:trHeight w:val="314"/>
        </w:trPr>
        <w:tc>
          <w:tcPr>
            <w:tcW w:w="110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4A782BC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57C7A257" w14:textId="77777777" w:rsidTr="003111B3">
        <w:trPr>
          <w:trHeight w:val="314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67E519B9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lastRenderedPageBreak/>
              <w:t>Adele's answers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5B18C62A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3111B3" w:rsidRPr="003111B3" w14:paraId="3E96EF82" w14:textId="77777777" w:rsidTr="003111B3">
        <w:trPr>
          <w:trHeight w:val="314"/>
        </w:trPr>
        <w:tc>
          <w:tcPr>
            <w:tcW w:w="670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20ABD559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0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7B2486D4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3111B3" w:rsidRPr="003111B3" w14:paraId="0B05603B" w14:textId="77777777" w:rsidTr="003111B3">
        <w:trPr>
          <w:trHeight w:val="314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F6F357A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636EB3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18E19F0A" w14:textId="77777777" w:rsidTr="003111B3">
        <w:trPr>
          <w:trHeight w:val="326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4972A0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BF50FE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3E4218E9" w14:textId="77777777" w:rsidTr="003111B3">
        <w:trPr>
          <w:trHeight w:val="314"/>
        </w:trPr>
        <w:tc>
          <w:tcPr>
            <w:tcW w:w="1101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EFCEE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do you handle conflicts or performance issues among team members?</w:t>
            </w:r>
          </w:p>
        </w:tc>
      </w:tr>
      <w:tr w:rsidR="003111B3" w:rsidRPr="003111B3" w14:paraId="46A4256A" w14:textId="77777777" w:rsidTr="003111B3">
        <w:trPr>
          <w:trHeight w:val="314"/>
        </w:trPr>
        <w:tc>
          <w:tcPr>
            <w:tcW w:w="110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8C26C9A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1B32CFC3" w14:textId="77777777" w:rsidTr="003111B3">
        <w:trPr>
          <w:trHeight w:val="314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223C1F0A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777F79B4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3111B3" w:rsidRPr="003111B3" w14:paraId="383A5756" w14:textId="77777777" w:rsidTr="003111B3">
        <w:trPr>
          <w:trHeight w:val="314"/>
        </w:trPr>
        <w:tc>
          <w:tcPr>
            <w:tcW w:w="670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075933B3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0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042114ED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3111B3" w:rsidRPr="003111B3" w14:paraId="57117922" w14:textId="77777777" w:rsidTr="003111B3">
        <w:trPr>
          <w:trHeight w:val="314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354B32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92858B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5276B35B" w14:textId="77777777" w:rsidTr="003111B3">
        <w:trPr>
          <w:trHeight w:val="326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60F760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FEF88A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27188D65" w14:textId="77777777" w:rsidTr="003111B3">
        <w:trPr>
          <w:trHeight w:val="435"/>
        </w:trPr>
        <w:tc>
          <w:tcPr>
            <w:tcW w:w="11011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vAlign w:val="bottom"/>
            <w:hideMark/>
          </w:tcPr>
          <w:p w14:paraId="2ECB7C68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3. Goal Setting and Performance Management:</w:t>
            </w:r>
          </w:p>
        </w:tc>
      </w:tr>
      <w:tr w:rsidR="003111B3" w:rsidRPr="003111B3" w14:paraId="6903D65D" w14:textId="77777777" w:rsidTr="003111B3">
        <w:trPr>
          <w:trHeight w:val="314"/>
        </w:trPr>
        <w:tc>
          <w:tcPr>
            <w:tcW w:w="1101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52AD0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do you set clear and achievable goals for your team members?</w:t>
            </w:r>
          </w:p>
        </w:tc>
      </w:tr>
      <w:tr w:rsidR="003111B3" w:rsidRPr="003111B3" w14:paraId="474B547E" w14:textId="77777777" w:rsidTr="003111B3">
        <w:trPr>
          <w:trHeight w:val="314"/>
        </w:trPr>
        <w:tc>
          <w:tcPr>
            <w:tcW w:w="1101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3439A21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62C2AD18" w14:textId="77777777" w:rsidTr="003111B3">
        <w:trPr>
          <w:trHeight w:val="314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2FF543CF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6F373476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3111B3" w:rsidRPr="003111B3" w14:paraId="5D3E8359" w14:textId="77777777" w:rsidTr="003111B3">
        <w:trPr>
          <w:trHeight w:val="314"/>
        </w:trPr>
        <w:tc>
          <w:tcPr>
            <w:tcW w:w="670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61776568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0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3C7A3201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3111B3" w:rsidRPr="003111B3" w14:paraId="7FAA8BC1" w14:textId="77777777" w:rsidTr="003111B3">
        <w:trPr>
          <w:trHeight w:val="314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41C5BF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4C171C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0F70C500" w14:textId="77777777" w:rsidTr="003111B3">
        <w:trPr>
          <w:trHeight w:val="326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CC0615A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638574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6DE90480" w14:textId="77777777" w:rsidTr="003111B3">
        <w:trPr>
          <w:trHeight w:val="314"/>
        </w:trPr>
        <w:tc>
          <w:tcPr>
            <w:tcW w:w="1101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23F27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Can you demonstrate how you track and measure progress towards team goals?</w:t>
            </w:r>
          </w:p>
        </w:tc>
      </w:tr>
      <w:tr w:rsidR="003111B3" w:rsidRPr="003111B3" w14:paraId="1CE0738A" w14:textId="77777777" w:rsidTr="003111B3">
        <w:trPr>
          <w:trHeight w:val="314"/>
        </w:trPr>
        <w:tc>
          <w:tcPr>
            <w:tcW w:w="110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F5E8376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2BC6B13B" w14:textId="77777777" w:rsidTr="003111B3">
        <w:trPr>
          <w:trHeight w:val="314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69BD3857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1B275F30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3111B3" w:rsidRPr="003111B3" w14:paraId="42D88B85" w14:textId="77777777" w:rsidTr="003111B3">
        <w:trPr>
          <w:trHeight w:val="314"/>
        </w:trPr>
        <w:tc>
          <w:tcPr>
            <w:tcW w:w="670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0089E58D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0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4537FFC7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3111B3" w:rsidRPr="003111B3" w14:paraId="07A571FC" w14:textId="77777777" w:rsidTr="003111B3">
        <w:trPr>
          <w:trHeight w:val="314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6D3C4B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AECDF4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3BFE49C9" w14:textId="77777777" w:rsidTr="003111B3">
        <w:trPr>
          <w:trHeight w:val="326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1281D9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0C4F99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39982FED" w14:textId="77777777" w:rsidTr="003111B3">
        <w:trPr>
          <w:trHeight w:val="314"/>
        </w:trPr>
        <w:tc>
          <w:tcPr>
            <w:tcW w:w="1101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165A9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do you provide feedback and support to help your team members achieve their performance objectives?</w:t>
            </w:r>
          </w:p>
        </w:tc>
      </w:tr>
      <w:tr w:rsidR="003111B3" w:rsidRPr="003111B3" w14:paraId="1F8C9EE6" w14:textId="77777777" w:rsidTr="003111B3">
        <w:trPr>
          <w:trHeight w:val="314"/>
        </w:trPr>
        <w:tc>
          <w:tcPr>
            <w:tcW w:w="110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E735F68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5C974B7C" w14:textId="77777777" w:rsidTr="003111B3">
        <w:trPr>
          <w:trHeight w:val="314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70B8A0D6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75FF364A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3111B3" w:rsidRPr="003111B3" w14:paraId="06C82C44" w14:textId="77777777" w:rsidTr="003111B3">
        <w:trPr>
          <w:trHeight w:val="314"/>
        </w:trPr>
        <w:tc>
          <w:tcPr>
            <w:tcW w:w="670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3337BAD9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0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7C07F8C3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3111B3" w:rsidRPr="003111B3" w14:paraId="4F840876" w14:textId="77777777" w:rsidTr="003111B3">
        <w:trPr>
          <w:trHeight w:val="314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56E499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8CAEC1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59DB9DA4" w14:textId="77777777" w:rsidTr="003111B3">
        <w:trPr>
          <w:trHeight w:val="326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457907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40B312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05366B12" w14:textId="77777777" w:rsidTr="003111B3">
        <w:trPr>
          <w:trHeight w:val="435"/>
        </w:trPr>
        <w:tc>
          <w:tcPr>
            <w:tcW w:w="11011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593B876D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4. Decision Making and Problem Solving:</w:t>
            </w:r>
          </w:p>
        </w:tc>
      </w:tr>
      <w:tr w:rsidR="003111B3" w:rsidRPr="003111B3" w14:paraId="7EC67DD2" w14:textId="77777777" w:rsidTr="003111B3">
        <w:trPr>
          <w:trHeight w:val="314"/>
        </w:trPr>
        <w:tc>
          <w:tcPr>
            <w:tcW w:w="1101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641B9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Can you provide examples of significant decisions you have made as a manager and the rationale behind them?</w:t>
            </w:r>
          </w:p>
        </w:tc>
      </w:tr>
      <w:tr w:rsidR="003111B3" w:rsidRPr="003111B3" w14:paraId="72ED49D2" w14:textId="77777777" w:rsidTr="003111B3">
        <w:trPr>
          <w:trHeight w:val="314"/>
        </w:trPr>
        <w:tc>
          <w:tcPr>
            <w:tcW w:w="1101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FD5EBC2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705C4D28" w14:textId="77777777" w:rsidTr="003111B3">
        <w:trPr>
          <w:trHeight w:val="314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1435FEFE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768419EE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3111B3" w:rsidRPr="003111B3" w14:paraId="5AB49FE0" w14:textId="77777777" w:rsidTr="003111B3">
        <w:trPr>
          <w:trHeight w:val="314"/>
        </w:trPr>
        <w:tc>
          <w:tcPr>
            <w:tcW w:w="670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2008D7E4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0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0E4F1016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3111B3" w:rsidRPr="003111B3" w14:paraId="1242EFD2" w14:textId="77777777" w:rsidTr="003111B3">
        <w:trPr>
          <w:trHeight w:val="314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E6647C3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DBF98E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06F647B3" w14:textId="77777777" w:rsidTr="003111B3">
        <w:trPr>
          <w:trHeight w:val="326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F70B6E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7E4105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0B78037E" w14:textId="77777777" w:rsidTr="003111B3">
        <w:trPr>
          <w:trHeight w:val="314"/>
        </w:trPr>
        <w:tc>
          <w:tcPr>
            <w:tcW w:w="1101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95613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do you approach problem-solving and decision-making within your team?</w:t>
            </w:r>
          </w:p>
        </w:tc>
      </w:tr>
      <w:tr w:rsidR="003111B3" w:rsidRPr="003111B3" w14:paraId="1F8316BA" w14:textId="77777777" w:rsidTr="003111B3">
        <w:trPr>
          <w:trHeight w:val="314"/>
        </w:trPr>
        <w:tc>
          <w:tcPr>
            <w:tcW w:w="110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62AB77E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20A6D8DF" w14:textId="77777777" w:rsidTr="003111B3">
        <w:trPr>
          <w:trHeight w:val="314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030B9758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6EB9C02A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3111B3" w:rsidRPr="003111B3" w14:paraId="31ACCB37" w14:textId="77777777" w:rsidTr="003111B3">
        <w:trPr>
          <w:trHeight w:val="314"/>
        </w:trPr>
        <w:tc>
          <w:tcPr>
            <w:tcW w:w="670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3BDAB0CA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0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4FBCFDB0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3111B3" w:rsidRPr="003111B3" w14:paraId="654D30AB" w14:textId="77777777" w:rsidTr="003111B3">
        <w:trPr>
          <w:trHeight w:val="314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CFCC044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68CEE4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7A8A48C6" w14:textId="77777777" w:rsidTr="003111B3">
        <w:trPr>
          <w:trHeight w:val="326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D50F413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B06295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0396D5DE" w14:textId="77777777" w:rsidTr="003111B3">
        <w:trPr>
          <w:trHeight w:val="314"/>
        </w:trPr>
        <w:tc>
          <w:tcPr>
            <w:tcW w:w="1101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6DD5A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Can you share an example of a challenging problem or issue you successfully resolved as a manager?</w:t>
            </w:r>
          </w:p>
        </w:tc>
      </w:tr>
      <w:tr w:rsidR="003111B3" w:rsidRPr="003111B3" w14:paraId="0BC724B7" w14:textId="77777777" w:rsidTr="003111B3">
        <w:trPr>
          <w:trHeight w:val="314"/>
        </w:trPr>
        <w:tc>
          <w:tcPr>
            <w:tcW w:w="110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C974CFC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09860339" w14:textId="77777777" w:rsidTr="003111B3">
        <w:trPr>
          <w:trHeight w:val="314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71D83860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lastRenderedPageBreak/>
              <w:t>Adele's answers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0EF7A80D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3111B3" w:rsidRPr="003111B3" w14:paraId="353DE89E" w14:textId="77777777" w:rsidTr="003111B3">
        <w:trPr>
          <w:trHeight w:val="314"/>
        </w:trPr>
        <w:tc>
          <w:tcPr>
            <w:tcW w:w="670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75365960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0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410FB681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3111B3" w:rsidRPr="003111B3" w14:paraId="566904D8" w14:textId="77777777" w:rsidTr="003111B3">
        <w:trPr>
          <w:trHeight w:val="314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11B384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2098AE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2A1F3A6F" w14:textId="77777777" w:rsidTr="003111B3">
        <w:trPr>
          <w:trHeight w:val="326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EBA3EB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C32DC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6BCDFAA9" w14:textId="77777777" w:rsidTr="003111B3">
        <w:trPr>
          <w:trHeight w:val="435"/>
        </w:trPr>
        <w:tc>
          <w:tcPr>
            <w:tcW w:w="11011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0B118ADF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5. Communication and Collaboration:</w:t>
            </w:r>
          </w:p>
        </w:tc>
      </w:tr>
      <w:tr w:rsidR="003111B3" w:rsidRPr="003111B3" w14:paraId="59FBEA01" w14:textId="77777777" w:rsidTr="003111B3">
        <w:trPr>
          <w:trHeight w:val="314"/>
        </w:trPr>
        <w:tc>
          <w:tcPr>
            <w:tcW w:w="1101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6097F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effectively do you communicate with your team members, superiors, and other departments?</w:t>
            </w:r>
          </w:p>
        </w:tc>
      </w:tr>
      <w:tr w:rsidR="003111B3" w:rsidRPr="003111B3" w14:paraId="06AB1DBD" w14:textId="77777777" w:rsidTr="003111B3">
        <w:trPr>
          <w:trHeight w:val="314"/>
        </w:trPr>
        <w:tc>
          <w:tcPr>
            <w:tcW w:w="1101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04D038D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319EE1FA" w14:textId="77777777" w:rsidTr="003111B3">
        <w:trPr>
          <w:trHeight w:val="314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6DA08A43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42E52BCB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3111B3" w:rsidRPr="003111B3" w14:paraId="4A33132E" w14:textId="77777777" w:rsidTr="003111B3">
        <w:trPr>
          <w:trHeight w:val="314"/>
        </w:trPr>
        <w:tc>
          <w:tcPr>
            <w:tcW w:w="670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374FFA2E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0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123D7FB2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3111B3" w:rsidRPr="003111B3" w14:paraId="414CD343" w14:textId="77777777" w:rsidTr="003111B3">
        <w:trPr>
          <w:trHeight w:val="314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473B8BC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82C2CA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72B03149" w14:textId="77777777" w:rsidTr="003111B3">
        <w:trPr>
          <w:trHeight w:val="326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B519046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18AC97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604AEA2F" w14:textId="77777777" w:rsidTr="003111B3">
        <w:trPr>
          <w:trHeight w:val="314"/>
        </w:trPr>
        <w:tc>
          <w:tcPr>
            <w:tcW w:w="1101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FA658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Can you demonstrate how you foster open and transparent communication within your team?</w:t>
            </w:r>
          </w:p>
        </w:tc>
      </w:tr>
      <w:tr w:rsidR="003111B3" w:rsidRPr="003111B3" w14:paraId="3B5C1209" w14:textId="77777777" w:rsidTr="003111B3">
        <w:trPr>
          <w:trHeight w:val="314"/>
        </w:trPr>
        <w:tc>
          <w:tcPr>
            <w:tcW w:w="110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50702B6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43C22E67" w14:textId="77777777" w:rsidTr="003111B3">
        <w:trPr>
          <w:trHeight w:val="314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562CC965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0F3717A3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3111B3" w:rsidRPr="003111B3" w14:paraId="5A021C17" w14:textId="77777777" w:rsidTr="003111B3">
        <w:trPr>
          <w:trHeight w:val="314"/>
        </w:trPr>
        <w:tc>
          <w:tcPr>
            <w:tcW w:w="670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0B7AEF13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0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06327496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3111B3" w:rsidRPr="003111B3" w14:paraId="1D929482" w14:textId="77777777" w:rsidTr="003111B3">
        <w:trPr>
          <w:trHeight w:val="314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FC89E1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424950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0CD1B8BB" w14:textId="77777777" w:rsidTr="003111B3">
        <w:trPr>
          <w:trHeight w:val="326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B57F879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E40B1B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47A4319B" w14:textId="77777777" w:rsidTr="003111B3">
        <w:trPr>
          <w:trHeight w:val="314"/>
        </w:trPr>
        <w:tc>
          <w:tcPr>
            <w:tcW w:w="1101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8A723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do you collaborate with other departments or stakeholders to achieve shared goals and objectives?</w:t>
            </w:r>
          </w:p>
        </w:tc>
      </w:tr>
      <w:tr w:rsidR="003111B3" w:rsidRPr="003111B3" w14:paraId="5A697A14" w14:textId="77777777" w:rsidTr="003111B3">
        <w:trPr>
          <w:trHeight w:val="314"/>
        </w:trPr>
        <w:tc>
          <w:tcPr>
            <w:tcW w:w="110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10FF575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31A03DD7" w14:textId="77777777" w:rsidTr="003111B3">
        <w:trPr>
          <w:trHeight w:val="314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1B7D43C2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2F9D31EF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3111B3" w:rsidRPr="003111B3" w14:paraId="132A2745" w14:textId="77777777" w:rsidTr="003111B3">
        <w:trPr>
          <w:trHeight w:val="314"/>
        </w:trPr>
        <w:tc>
          <w:tcPr>
            <w:tcW w:w="670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6B712523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0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6EAAAD38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3111B3" w:rsidRPr="003111B3" w14:paraId="52A03AE9" w14:textId="77777777" w:rsidTr="003111B3">
        <w:trPr>
          <w:trHeight w:val="314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3145A7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9EB5D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6F29B146" w14:textId="77777777" w:rsidTr="003111B3">
        <w:trPr>
          <w:trHeight w:val="326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00D283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8CB94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03C0CE7A" w14:textId="77777777" w:rsidTr="003111B3">
        <w:trPr>
          <w:trHeight w:val="435"/>
        </w:trPr>
        <w:tc>
          <w:tcPr>
            <w:tcW w:w="11011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2D82CE61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6. Performance Evaluation and Feedback:</w:t>
            </w:r>
          </w:p>
        </w:tc>
      </w:tr>
      <w:tr w:rsidR="003111B3" w:rsidRPr="003111B3" w14:paraId="12F66DAD" w14:textId="77777777" w:rsidTr="003111B3">
        <w:trPr>
          <w:trHeight w:val="314"/>
        </w:trPr>
        <w:tc>
          <w:tcPr>
            <w:tcW w:w="1101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DD4CC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do you conduct performance evaluations for your team members?</w:t>
            </w:r>
          </w:p>
        </w:tc>
      </w:tr>
      <w:tr w:rsidR="003111B3" w:rsidRPr="003111B3" w14:paraId="05CB7320" w14:textId="77777777" w:rsidTr="003111B3">
        <w:trPr>
          <w:trHeight w:val="314"/>
        </w:trPr>
        <w:tc>
          <w:tcPr>
            <w:tcW w:w="1101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2DA3CB3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607AD84D" w14:textId="77777777" w:rsidTr="003111B3">
        <w:trPr>
          <w:trHeight w:val="314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690C4B58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17B35C11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3111B3" w:rsidRPr="003111B3" w14:paraId="7EDD3C27" w14:textId="77777777" w:rsidTr="003111B3">
        <w:trPr>
          <w:trHeight w:val="314"/>
        </w:trPr>
        <w:tc>
          <w:tcPr>
            <w:tcW w:w="670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63C8E3C1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0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2CD63E87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3111B3" w:rsidRPr="003111B3" w14:paraId="40036935" w14:textId="77777777" w:rsidTr="003111B3">
        <w:trPr>
          <w:trHeight w:val="314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59A0A1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73E8B9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6B88F432" w14:textId="77777777" w:rsidTr="003111B3">
        <w:trPr>
          <w:trHeight w:val="326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DE7F902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8AB01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5DB00CB6" w14:textId="77777777" w:rsidTr="003111B3">
        <w:trPr>
          <w:trHeight w:val="314"/>
        </w:trPr>
        <w:tc>
          <w:tcPr>
            <w:tcW w:w="1101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D1735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Can you provide examples of constructive feedback you have given to team members to help them improve their performance?</w:t>
            </w:r>
          </w:p>
        </w:tc>
      </w:tr>
      <w:tr w:rsidR="003111B3" w:rsidRPr="003111B3" w14:paraId="3402B650" w14:textId="77777777" w:rsidTr="003111B3">
        <w:trPr>
          <w:trHeight w:val="314"/>
        </w:trPr>
        <w:tc>
          <w:tcPr>
            <w:tcW w:w="110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5E48AA9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4EB1F0C2" w14:textId="77777777" w:rsidTr="003111B3">
        <w:trPr>
          <w:trHeight w:val="314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6718F0B4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42D71AD5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3111B3" w:rsidRPr="003111B3" w14:paraId="09A1B9AA" w14:textId="77777777" w:rsidTr="003111B3">
        <w:trPr>
          <w:trHeight w:val="314"/>
        </w:trPr>
        <w:tc>
          <w:tcPr>
            <w:tcW w:w="670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1B6E13A0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0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68F3B019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3111B3" w:rsidRPr="003111B3" w14:paraId="331B23F9" w14:textId="77777777" w:rsidTr="003111B3">
        <w:trPr>
          <w:trHeight w:val="314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5C6D07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CF56D9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22A60542" w14:textId="77777777" w:rsidTr="003111B3">
        <w:trPr>
          <w:trHeight w:val="326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3FCAD2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49915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74489A54" w14:textId="77777777" w:rsidTr="003111B3">
        <w:trPr>
          <w:trHeight w:val="314"/>
        </w:trPr>
        <w:tc>
          <w:tcPr>
            <w:tcW w:w="1101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46F0C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do you recognize and reward outstanding performance within your team?</w:t>
            </w:r>
          </w:p>
        </w:tc>
      </w:tr>
      <w:tr w:rsidR="003111B3" w:rsidRPr="003111B3" w14:paraId="2FC4D82A" w14:textId="77777777" w:rsidTr="003111B3">
        <w:trPr>
          <w:trHeight w:val="314"/>
        </w:trPr>
        <w:tc>
          <w:tcPr>
            <w:tcW w:w="110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05577B6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57747F27" w14:textId="77777777" w:rsidTr="003111B3">
        <w:trPr>
          <w:trHeight w:val="314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2DA5892B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428BFC28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3111B3" w:rsidRPr="003111B3" w14:paraId="433719E9" w14:textId="77777777" w:rsidTr="003111B3">
        <w:trPr>
          <w:trHeight w:val="314"/>
        </w:trPr>
        <w:tc>
          <w:tcPr>
            <w:tcW w:w="670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2B3ED6F5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0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24C93C0A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3111B3" w:rsidRPr="003111B3" w14:paraId="3C6AD492" w14:textId="77777777" w:rsidTr="003111B3">
        <w:trPr>
          <w:trHeight w:val="314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E9E2ED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B36B6D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51F364E3" w14:textId="77777777" w:rsidTr="003111B3">
        <w:trPr>
          <w:trHeight w:val="326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69C16C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2E4B04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31E40179" w14:textId="77777777" w:rsidTr="003111B3">
        <w:trPr>
          <w:trHeight w:val="435"/>
        </w:trPr>
        <w:tc>
          <w:tcPr>
            <w:tcW w:w="11011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017245F0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7. Resource Management:</w:t>
            </w:r>
          </w:p>
        </w:tc>
      </w:tr>
      <w:tr w:rsidR="003111B3" w:rsidRPr="003111B3" w14:paraId="47EAC6EB" w14:textId="77777777" w:rsidTr="003111B3">
        <w:trPr>
          <w:trHeight w:val="314"/>
        </w:trPr>
        <w:tc>
          <w:tcPr>
            <w:tcW w:w="1101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947C1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lastRenderedPageBreak/>
              <w:t>Q1:</w:t>
            </w: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effectively do you manage resources, such as budget, time, and manpower, to achieve team goals?</w:t>
            </w:r>
          </w:p>
        </w:tc>
      </w:tr>
      <w:tr w:rsidR="003111B3" w:rsidRPr="003111B3" w14:paraId="41AD4FB4" w14:textId="77777777" w:rsidTr="003111B3">
        <w:trPr>
          <w:trHeight w:val="314"/>
        </w:trPr>
        <w:tc>
          <w:tcPr>
            <w:tcW w:w="1101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4DE116C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089D3A0E" w14:textId="77777777" w:rsidTr="003111B3">
        <w:trPr>
          <w:trHeight w:val="314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30D788EE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57ACD273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3111B3" w:rsidRPr="003111B3" w14:paraId="7CBEB679" w14:textId="77777777" w:rsidTr="003111B3">
        <w:trPr>
          <w:trHeight w:val="314"/>
        </w:trPr>
        <w:tc>
          <w:tcPr>
            <w:tcW w:w="670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12C8EB27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0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40F1F642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3111B3" w:rsidRPr="003111B3" w14:paraId="69A8C430" w14:textId="77777777" w:rsidTr="003111B3">
        <w:trPr>
          <w:trHeight w:val="314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B6B4841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BFA8AD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1DBACB9F" w14:textId="77777777" w:rsidTr="003111B3">
        <w:trPr>
          <w:trHeight w:val="326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7B5B3A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7883A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1E64DFCB" w14:textId="77777777" w:rsidTr="003111B3">
        <w:trPr>
          <w:trHeight w:val="314"/>
        </w:trPr>
        <w:tc>
          <w:tcPr>
            <w:tcW w:w="1101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2554D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Can you demonstrate how you prioritize tasks and allocate resources to meet deadlines and objectives?</w:t>
            </w:r>
          </w:p>
        </w:tc>
      </w:tr>
      <w:tr w:rsidR="003111B3" w:rsidRPr="003111B3" w14:paraId="356C4FAC" w14:textId="77777777" w:rsidTr="003111B3">
        <w:trPr>
          <w:trHeight w:val="314"/>
        </w:trPr>
        <w:tc>
          <w:tcPr>
            <w:tcW w:w="110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EEA3B8D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21816405" w14:textId="77777777" w:rsidTr="003111B3">
        <w:trPr>
          <w:trHeight w:val="314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17395340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0D3B88F5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3111B3" w:rsidRPr="003111B3" w14:paraId="1BCDD32A" w14:textId="77777777" w:rsidTr="003111B3">
        <w:trPr>
          <w:trHeight w:val="314"/>
        </w:trPr>
        <w:tc>
          <w:tcPr>
            <w:tcW w:w="670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7BE6E316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0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63A2C9F0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3111B3" w:rsidRPr="003111B3" w14:paraId="73FC8902" w14:textId="77777777" w:rsidTr="003111B3">
        <w:trPr>
          <w:trHeight w:val="314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2AB7B7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D6CFED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417A78D6" w14:textId="77777777" w:rsidTr="003111B3">
        <w:trPr>
          <w:trHeight w:val="326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A2109B0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7D7770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15C0DA68" w14:textId="77777777" w:rsidTr="003111B3">
        <w:trPr>
          <w:trHeight w:val="314"/>
        </w:trPr>
        <w:tc>
          <w:tcPr>
            <w:tcW w:w="1101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A799E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do you identify and address resource constraints or bottlenecks within your team?</w:t>
            </w:r>
          </w:p>
        </w:tc>
      </w:tr>
      <w:tr w:rsidR="003111B3" w:rsidRPr="003111B3" w14:paraId="188E6F64" w14:textId="77777777" w:rsidTr="003111B3">
        <w:trPr>
          <w:trHeight w:val="314"/>
        </w:trPr>
        <w:tc>
          <w:tcPr>
            <w:tcW w:w="110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2878A8B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5506D133" w14:textId="77777777" w:rsidTr="003111B3">
        <w:trPr>
          <w:trHeight w:val="314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2B541D41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54F31CDB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3111B3" w:rsidRPr="003111B3" w14:paraId="3A4F77A0" w14:textId="77777777" w:rsidTr="003111B3">
        <w:trPr>
          <w:trHeight w:val="314"/>
        </w:trPr>
        <w:tc>
          <w:tcPr>
            <w:tcW w:w="670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01947423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0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373817B1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3111B3" w:rsidRPr="003111B3" w14:paraId="50225DFB" w14:textId="77777777" w:rsidTr="003111B3">
        <w:trPr>
          <w:trHeight w:val="314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AD02FA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580019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29748CF9" w14:textId="77777777" w:rsidTr="003111B3">
        <w:trPr>
          <w:trHeight w:val="326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7C4C4F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8862A5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7963424F" w14:textId="77777777" w:rsidTr="003111B3">
        <w:trPr>
          <w:trHeight w:val="435"/>
        </w:trPr>
        <w:tc>
          <w:tcPr>
            <w:tcW w:w="11011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7750F61C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8. Professional Development:</w:t>
            </w:r>
          </w:p>
        </w:tc>
      </w:tr>
      <w:tr w:rsidR="003111B3" w:rsidRPr="003111B3" w14:paraId="46400FD1" w14:textId="77777777" w:rsidTr="003111B3">
        <w:trPr>
          <w:trHeight w:val="314"/>
        </w:trPr>
        <w:tc>
          <w:tcPr>
            <w:tcW w:w="1101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3CF1A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steps do you take to support the professional development and career growth of your team members?</w:t>
            </w:r>
          </w:p>
        </w:tc>
      </w:tr>
      <w:tr w:rsidR="003111B3" w:rsidRPr="003111B3" w14:paraId="621D4A91" w14:textId="77777777" w:rsidTr="003111B3">
        <w:trPr>
          <w:trHeight w:val="314"/>
        </w:trPr>
        <w:tc>
          <w:tcPr>
            <w:tcW w:w="1101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2AB8D15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3447A516" w14:textId="77777777" w:rsidTr="003111B3">
        <w:trPr>
          <w:trHeight w:val="314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18C28594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798B3DA1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3111B3" w:rsidRPr="003111B3" w14:paraId="4A5366B8" w14:textId="77777777" w:rsidTr="003111B3">
        <w:trPr>
          <w:trHeight w:val="314"/>
        </w:trPr>
        <w:tc>
          <w:tcPr>
            <w:tcW w:w="670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3B950573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0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5EFED90E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3111B3" w:rsidRPr="003111B3" w14:paraId="4087D176" w14:textId="77777777" w:rsidTr="003111B3">
        <w:trPr>
          <w:trHeight w:val="314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9877FB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3FE1E8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7AA29A45" w14:textId="77777777" w:rsidTr="003111B3">
        <w:trPr>
          <w:trHeight w:val="326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7B7974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EF2BF5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219DFE84" w14:textId="77777777" w:rsidTr="003111B3">
        <w:trPr>
          <w:trHeight w:val="314"/>
        </w:trPr>
        <w:tc>
          <w:tcPr>
            <w:tcW w:w="1101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54AEB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Can you provide examples of training or mentoring opportunities you have provided to help team members enhance their skills and knowledge?</w:t>
            </w:r>
          </w:p>
        </w:tc>
      </w:tr>
      <w:tr w:rsidR="003111B3" w:rsidRPr="003111B3" w14:paraId="44600D32" w14:textId="77777777" w:rsidTr="003111B3">
        <w:trPr>
          <w:trHeight w:val="314"/>
        </w:trPr>
        <w:tc>
          <w:tcPr>
            <w:tcW w:w="110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539E04D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172B8BA0" w14:textId="77777777" w:rsidTr="003111B3">
        <w:trPr>
          <w:trHeight w:val="314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33E7064A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40E91787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3111B3" w:rsidRPr="003111B3" w14:paraId="25E5296E" w14:textId="77777777" w:rsidTr="003111B3">
        <w:trPr>
          <w:trHeight w:val="314"/>
        </w:trPr>
        <w:tc>
          <w:tcPr>
            <w:tcW w:w="670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7C9849BF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0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79520F4E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3111B3" w:rsidRPr="003111B3" w14:paraId="5D083966" w14:textId="77777777" w:rsidTr="003111B3">
        <w:trPr>
          <w:trHeight w:val="314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733AB9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0BC46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0545E681" w14:textId="77777777" w:rsidTr="003111B3">
        <w:trPr>
          <w:trHeight w:val="326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F8EF3C5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A8DC1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50506711" w14:textId="77777777" w:rsidTr="003111B3">
        <w:trPr>
          <w:trHeight w:val="314"/>
        </w:trPr>
        <w:tc>
          <w:tcPr>
            <w:tcW w:w="1101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8A8EB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do you stay updated on industry trends and best practices to continuously improve your managerial skills?</w:t>
            </w:r>
          </w:p>
        </w:tc>
      </w:tr>
      <w:tr w:rsidR="003111B3" w:rsidRPr="003111B3" w14:paraId="3209D859" w14:textId="77777777" w:rsidTr="003111B3">
        <w:trPr>
          <w:trHeight w:val="314"/>
        </w:trPr>
        <w:tc>
          <w:tcPr>
            <w:tcW w:w="110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78ED596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44371B77" w14:textId="77777777" w:rsidTr="003111B3">
        <w:trPr>
          <w:trHeight w:val="314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3EBD8D33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08DEA038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3111B3" w:rsidRPr="003111B3" w14:paraId="1A5960B3" w14:textId="77777777" w:rsidTr="003111B3">
        <w:trPr>
          <w:trHeight w:val="314"/>
        </w:trPr>
        <w:tc>
          <w:tcPr>
            <w:tcW w:w="670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112571C9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0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648ADF6B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3111B3" w:rsidRPr="003111B3" w14:paraId="28E60B3D" w14:textId="77777777" w:rsidTr="003111B3">
        <w:trPr>
          <w:trHeight w:val="314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DF80E0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00704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51BFAFBB" w14:textId="77777777" w:rsidTr="003111B3">
        <w:trPr>
          <w:trHeight w:val="326"/>
        </w:trPr>
        <w:tc>
          <w:tcPr>
            <w:tcW w:w="67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49DAAF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5735E7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111B3" w:rsidRPr="003111B3" w14:paraId="4A7CF681" w14:textId="77777777" w:rsidTr="003111B3">
        <w:trPr>
          <w:trHeight w:val="423"/>
        </w:trPr>
        <w:tc>
          <w:tcPr>
            <w:tcW w:w="1101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41C58CB3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Rating of this employee (Miriam's answers) (Between 1-10)</w:t>
            </w:r>
          </w:p>
        </w:tc>
      </w:tr>
      <w:tr w:rsidR="003111B3" w:rsidRPr="003111B3" w14:paraId="327398FF" w14:textId="77777777" w:rsidTr="003111B3">
        <w:trPr>
          <w:trHeight w:val="314"/>
        </w:trPr>
        <w:tc>
          <w:tcPr>
            <w:tcW w:w="3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37098FA0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030A0"/>
            <w:noWrap/>
            <w:vAlign w:val="center"/>
            <w:hideMark/>
          </w:tcPr>
          <w:p w14:paraId="04D7C206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Rating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643B0BF0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4845D306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Weighted Average</w:t>
            </w:r>
          </w:p>
        </w:tc>
      </w:tr>
      <w:tr w:rsidR="003111B3" w:rsidRPr="003111B3" w14:paraId="1FF83C86" w14:textId="77777777" w:rsidTr="003111B3">
        <w:trPr>
          <w:trHeight w:val="314"/>
        </w:trPr>
        <w:tc>
          <w:tcPr>
            <w:tcW w:w="31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17C14BDA" w14:textId="77777777" w:rsidR="003111B3" w:rsidRPr="003111B3" w:rsidRDefault="003111B3" w:rsidP="003111B3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Cultural fit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6D879C2C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lang w:val="en-GB" w:eastAsia="en-GB"/>
              </w:rPr>
              <w:t>6.5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067F23BF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473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568B0F42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000000"/>
                <w:lang w:val="en-GB" w:eastAsia="en-GB"/>
              </w:rPr>
              <w:t>7.125</w:t>
            </w:r>
          </w:p>
        </w:tc>
      </w:tr>
      <w:tr w:rsidR="003111B3" w:rsidRPr="003111B3" w14:paraId="1350E5CA" w14:textId="77777777" w:rsidTr="003111B3">
        <w:trPr>
          <w:trHeight w:val="314"/>
        </w:trPr>
        <w:tc>
          <w:tcPr>
            <w:tcW w:w="31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1136A385" w14:textId="77777777" w:rsidR="003111B3" w:rsidRPr="003111B3" w:rsidRDefault="003111B3" w:rsidP="003111B3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Goal progress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782BD9B0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lang w:val="en-GB" w:eastAsia="en-GB"/>
              </w:rPr>
              <w:t>8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454B33DE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4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119A18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183B5F14" w14:textId="77777777" w:rsidTr="003111B3">
        <w:trPr>
          <w:trHeight w:val="314"/>
        </w:trPr>
        <w:tc>
          <w:tcPr>
            <w:tcW w:w="31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218C3FF7" w14:textId="77777777" w:rsidR="003111B3" w:rsidRPr="003111B3" w:rsidRDefault="003111B3" w:rsidP="003111B3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Quality of work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1C7EA872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lang w:val="en-GB" w:eastAsia="en-GB"/>
              </w:rPr>
              <w:t>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4210DC5B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4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E258B7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4384E8BE" w14:textId="77777777" w:rsidTr="003111B3">
        <w:trPr>
          <w:trHeight w:val="326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38BB4C4C" w14:textId="77777777" w:rsidR="003111B3" w:rsidRPr="003111B3" w:rsidRDefault="003111B3" w:rsidP="003111B3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Communication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7030A0"/>
            <w:noWrap/>
            <w:vAlign w:val="center"/>
            <w:hideMark/>
          </w:tcPr>
          <w:p w14:paraId="046AC4C6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lang w:val="en-GB" w:eastAsia="en-GB"/>
              </w:rPr>
              <w:t>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0F0B8625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473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260558" w14:textId="77777777" w:rsidR="003111B3" w:rsidRPr="003111B3" w:rsidRDefault="003111B3" w:rsidP="003111B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11B3" w:rsidRPr="003111B3" w14:paraId="55AE7BF4" w14:textId="77777777" w:rsidTr="003111B3">
        <w:trPr>
          <w:trHeight w:val="423"/>
        </w:trPr>
        <w:tc>
          <w:tcPr>
            <w:tcW w:w="1101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1965E" w14:textId="77777777" w:rsidR="003111B3" w:rsidRPr="003111B3" w:rsidRDefault="003111B3" w:rsidP="003111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lastRenderedPageBreak/>
              <w:t>Overall Comments</w:t>
            </w:r>
          </w:p>
        </w:tc>
      </w:tr>
      <w:tr w:rsidR="003111B3" w:rsidRPr="003111B3" w14:paraId="6F30F137" w14:textId="77777777" w:rsidTr="003111B3">
        <w:trPr>
          <w:trHeight w:val="314"/>
        </w:trPr>
        <w:tc>
          <w:tcPr>
            <w:tcW w:w="11011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7030A0"/>
            <w:noWrap/>
            <w:hideMark/>
          </w:tcPr>
          <w:p w14:paraId="21D61DC1" w14:textId="77777777" w:rsidR="003111B3" w:rsidRPr="003111B3" w:rsidRDefault="003111B3" w:rsidP="003111B3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 </w:t>
            </w:r>
          </w:p>
        </w:tc>
      </w:tr>
      <w:tr w:rsidR="003111B3" w:rsidRPr="003111B3" w14:paraId="16A9A56B" w14:textId="77777777" w:rsidTr="003111B3">
        <w:trPr>
          <w:trHeight w:val="314"/>
        </w:trPr>
        <w:tc>
          <w:tcPr>
            <w:tcW w:w="1101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A2AE8F" w14:textId="77777777" w:rsidR="003111B3" w:rsidRPr="003111B3" w:rsidRDefault="003111B3" w:rsidP="003111B3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3111B3" w:rsidRPr="003111B3" w14:paraId="0F4394A1" w14:textId="77777777" w:rsidTr="003111B3">
        <w:trPr>
          <w:trHeight w:val="314"/>
        </w:trPr>
        <w:tc>
          <w:tcPr>
            <w:tcW w:w="1101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3BA7F5" w14:textId="77777777" w:rsidR="003111B3" w:rsidRPr="003111B3" w:rsidRDefault="003111B3" w:rsidP="003111B3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3111B3" w:rsidRPr="003111B3" w14:paraId="17A3FB23" w14:textId="77777777" w:rsidTr="003111B3">
        <w:trPr>
          <w:trHeight w:val="326"/>
        </w:trPr>
        <w:tc>
          <w:tcPr>
            <w:tcW w:w="1101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A997BE" w14:textId="77777777" w:rsidR="003111B3" w:rsidRPr="003111B3" w:rsidRDefault="003111B3" w:rsidP="003111B3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3111B3" w:rsidRPr="003111B3" w14:paraId="3D71CADB" w14:textId="77777777" w:rsidTr="003111B3">
        <w:trPr>
          <w:trHeight w:val="544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08E63AD2" w14:textId="77777777" w:rsidR="003111B3" w:rsidRPr="003111B3" w:rsidRDefault="003111B3" w:rsidP="003111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111B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Employee</w:t>
            </w:r>
            <w:r w:rsidRPr="003111B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3A3F" w14:textId="77777777" w:rsidR="003111B3" w:rsidRPr="003111B3" w:rsidRDefault="003111B3" w:rsidP="003111B3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3111B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43A63FF4" w14:textId="77777777" w:rsidR="003111B3" w:rsidRPr="003111B3" w:rsidRDefault="003111B3" w:rsidP="003111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111B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Reviewer</w:t>
            </w:r>
            <w:r w:rsidRPr="003111B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4EE7" w14:textId="77777777" w:rsidR="003111B3" w:rsidRPr="003111B3" w:rsidRDefault="003111B3" w:rsidP="003111B3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3111B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0FD6E6" w14:textId="77777777" w:rsidR="003111B3" w:rsidRPr="003111B3" w:rsidRDefault="003111B3" w:rsidP="003111B3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111B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Date</w:t>
            </w:r>
          </w:p>
        </w:tc>
      </w:tr>
    </w:tbl>
    <w:p w14:paraId="4C197A5E" w14:textId="1CF2324B" w:rsidR="00B134D5" w:rsidRPr="00615B04" w:rsidRDefault="00B134D5" w:rsidP="00202FAA">
      <w:pPr>
        <w:rPr>
          <w:rFonts w:cstheme="minorHAnsi"/>
        </w:rPr>
      </w:pPr>
    </w:p>
    <w:sectPr w:rsidR="00B134D5" w:rsidRPr="00615B04" w:rsidSect="00FB2191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E7817" w14:textId="77777777" w:rsidR="00B8574C" w:rsidRDefault="00B8574C" w:rsidP="00202FAA">
      <w:r>
        <w:separator/>
      </w:r>
    </w:p>
  </w:endnote>
  <w:endnote w:type="continuationSeparator" w:id="0">
    <w:p w14:paraId="5B49F641" w14:textId="77777777" w:rsidR="00B8574C" w:rsidRDefault="00B8574C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97121" w14:textId="77777777" w:rsidR="00B8574C" w:rsidRDefault="00B8574C" w:rsidP="00202FAA">
      <w:r>
        <w:separator/>
      </w:r>
    </w:p>
  </w:footnote>
  <w:footnote w:type="continuationSeparator" w:id="0">
    <w:p w14:paraId="4AC88D14" w14:textId="77777777" w:rsidR="00B8574C" w:rsidRDefault="00B8574C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03273"/>
    <w:rsid w:val="00093B8B"/>
    <w:rsid w:val="000D4040"/>
    <w:rsid w:val="000F73CA"/>
    <w:rsid w:val="00146F67"/>
    <w:rsid w:val="00191D26"/>
    <w:rsid w:val="001D1C77"/>
    <w:rsid w:val="001E486B"/>
    <w:rsid w:val="00202FAA"/>
    <w:rsid w:val="00250693"/>
    <w:rsid w:val="002D7F1C"/>
    <w:rsid w:val="002F45B8"/>
    <w:rsid w:val="003111B3"/>
    <w:rsid w:val="003158C4"/>
    <w:rsid w:val="00317C1D"/>
    <w:rsid w:val="003E5029"/>
    <w:rsid w:val="00450407"/>
    <w:rsid w:val="00471C74"/>
    <w:rsid w:val="00481D19"/>
    <w:rsid w:val="004937B7"/>
    <w:rsid w:val="004A5FCD"/>
    <w:rsid w:val="004C1EA6"/>
    <w:rsid w:val="0052743C"/>
    <w:rsid w:val="005D1CB8"/>
    <w:rsid w:val="005D3360"/>
    <w:rsid w:val="00615B04"/>
    <w:rsid w:val="006D082E"/>
    <w:rsid w:val="00742FFB"/>
    <w:rsid w:val="00774152"/>
    <w:rsid w:val="00816CDD"/>
    <w:rsid w:val="00860DB4"/>
    <w:rsid w:val="009142EC"/>
    <w:rsid w:val="00931FC3"/>
    <w:rsid w:val="009E6906"/>
    <w:rsid w:val="00A535D4"/>
    <w:rsid w:val="00B134D5"/>
    <w:rsid w:val="00B16109"/>
    <w:rsid w:val="00B8574C"/>
    <w:rsid w:val="00BA1B2C"/>
    <w:rsid w:val="00C14529"/>
    <w:rsid w:val="00C20B11"/>
    <w:rsid w:val="00C56334"/>
    <w:rsid w:val="00C639C6"/>
    <w:rsid w:val="00CD1EC4"/>
    <w:rsid w:val="00CE0A3F"/>
    <w:rsid w:val="00CF0A16"/>
    <w:rsid w:val="00D36B54"/>
    <w:rsid w:val="00E40092"/>
    <w:rsid w:val="00E95830"/>
    <w:rsid w:val="00EB4B74"/>
    <w:rsid w:val="00F3304A"/>
    <w:rsid w:val="00F46C10"/>
    <w:rsid w:val="00FB2191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0</TotalTime>
  <Pages>5</Pages>
  <Words>754</Words>
  <Characters>4304</Characters>
  <Application>Microsoft Office Word</Application>
  <DocSecurity>0</DocSecurity>
  <Lines>35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can karaküçük</cp:lastModifiedBy>
  <cp:revision>2</cp:revision>
  <dcterms:created xsi:type="dcterms:W3CDTF">2024-05-14T20:03:00Z</dcterms:created>
  <dcterms:modified xsi:type="dcterms:W3CDTF">2024-05-14T20:03:00Z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